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474" w:rsidRPr="00664418" w:rsidRDefault="00C57474">
      <w:pPr>
        <w:jc w:val="center"/>
        <w:rPr>
          <w:rStyle w:val="Strong"/>
          <w:rFonts w:ascii="宋体"/>
          <w:b w:val="0"/>
          <w:sz w:val="32"/>
          <w:szCs w:val="32"/>
        </w:rPr>
      </w:pPr>
      <w:r w:rsidRPr="00664418">
        <w:rPr>
          <w:rStyle w:val="Strong"/>
          <w:rFonts w:ascii="宋体" w:hAnsi="宋体" w:hint="eastAsia"/>
          <w:b w:val="0"/>
          <w:sz w:val="32"/>
          <w:szCs w:val="32"/>
        </w:rPr>
        <w:t>大连民族大学维修工作审批表（校外）</w:t>
      </w:r>
    </w:p>
    <w:tbl>
      <w:tblPr>
        <w:tblW w:w="972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126"/>
        <w:gridCol w:w="2835"/>
        <w:gridCol w:w="2065"/>
      </w:tblGrid>
      <w:tr w:rsidR="00C57474" w:rsidRPr="007507F2" w:rsidTr="007507F2">
        <w:trPr>
          <w:trHeight w:val="8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C57474">
            <w:pPr>
              <w:spacing w:before="100" w:beforeAutospacing="1" w:after="100" w:afterAutospacing="1"/>
              <w:ind w:firstLineChars="198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875557">
            <w:pPr>
              <w:spacing w:before="100" w:beforeAutospacing="1" w:after="100" w:afterAutospacing="1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施工单位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</w:tr>
      <w:tr w:rsidR="00C57474" w:rsidRPr="007507F2" w:rsidTr="007507F2">
        <w:trPr>
          <w:trHeight w:val="6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施工单位</w:t>
            </w: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负责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人</w:t>
            </w:r>
          </w:p>
          <w:p w:rsidR="00C57474" w:rsidRPr="007507F2" w:rsidRDefault="00C57474" w:rsidP="00656ECF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及</w:t>
            </w: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D147A7">
            <w:pPr>
              <w:spacing w:before="100" w:beforeAutospacing="1" w:after="100" w:afterAutospacing="1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656ECF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施工人数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</w:tr>
      <w:tr w:rsidR="00C57474" w:rsidRPr="007507F2" w:rsidTr="007507F2">
        <w:trPr>
          <w:trHeight w:val="8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施工地点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>
            <w:pPr>
              <w:spacing w:before="100" w:beforeAutospacing="1" w:after="100" w:afterAutospacing="1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施工时间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7507F2">
              <w:rPr>
                <w:rFonts w:ascii="仿宋_GB2312" w:eastAsia="仿宋_GB2312" w:hAnsi="Tahoma" w:cs="Tahoma"/>
                <w:sz w:val="28"/>
                <w:szCs w:val="28"/>
              </w:rPr>
              <w:t xml:space="preserve"> </w:t>
            </w: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年</w:t>
            </w:r>
            <w:r w:rsidRPr="007507F2">
              <w:rPr>
                <w:rFonts w:ascii="仿宋_GB2312" w:eastAsia="仿宋_GB2312" w:hAnsi="Tahoma" w:cs="Tahoma"/>
                <w:sz w:val="28"/>
                <w:szCs w:val="28"/>
              </w:rPr>
              <w:t xml:space="preserve">  </w:t>
            </w: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月</w:t>
            </w:r>
            <w:r w:rsidRPr="007507F2">
              <w:rPr>
                <w:rFonts w:ascii="仿宋_GB2312" w:eastAsia="仿宋_GB2312" w:hAnsi="Tahoma" w:cs="Tahoma"/>
                <w:sz w:val="28"/>
                <w:szCs w:val="28"/>
              </w:rPr>
              <w:t xml:space="preserve">  </w:t>
            </w: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日至</w:t>
            </w:r>
          </w:p>
          <w:p w:rsidR="00C57474" w:rsidRPr="007507F2" w:rsidRDefault="00C57474" w:rsidP="00C57474">
            <w:pPr>
              <w:spacing w:line="400" w:lineRule="exact"/>
              <w:ind w:firstLineChars="100" w:firstLine="31680"/>
              <w:rPr>
                <w:rFonts w:ascii="仿宋_GB2312" w:eastAsia="仿宋_GB2312" w:hAnsi="Tahoma" w:cs="Tahoma"/>
                <w:sz w:val="28"/>
                <w:szCs w:val="28"/>
              </w:rPr>
            </w:pP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年</w:t>
            </w:r>
            <w:r w:rsidRPr="007507F2">
              <w:rPr>
                <w:rFonts w:ascii="仿宋_GB2312" w:eastAsia="仿宋_GB2312" w:hAnsi="Tahoma" w:cs="Tahoma"/>
                <w:sz w:val="28"/>
                <w:szCs w:val="28"/>
              </w:rPr>
              <w:t xml:space="preserve">  </w:t>
            </w: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月</w:t>
            </w:r>
            <w:r w:rsidRPr="007507F2">
              <w:rPr>
                <w:rFonts w:ascii="仿宋_GB2312" w:eastAsia="仿宋_GB2312" w:hAnsi="Tahoma" w:cs="Tahoma"/>
                <w:sz w:val="28"/>
                <w:szCs w:val="28"/>
              </w:rPr>
              <w:t xml:space="preserve">  </w:t>
            </w:r>
            <w:r w:rsidRPr="007507F2">
              <w:rPr>
                <w:rFonts w:ascii="仿宋_GB2312" w:eastAsia="仿宋_GB2312" w:hAnsi="Tahoma" w:cs="Tahoma" w:hint="eastAsia"/>
                <w:sz w:val="28"/>
                <w:szCs w:val="28"/>
              </w:rPr>
              <w:t>日</w:t>
            </w:r>
          </w:p>
        </w:tc>
      </w:tr>
      <w:tr w:rsidR="00C57474" w:rsidRPr="007507F2" w:rsidTr="00B12DE3">
        <w:trPr>
          <w:trHeight w:val="26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施工具体内容及</w:t>
            </w:r>
          </w:p>
          <w:p w:rsidR="00C57474" w:rsidRPr="007507F2" w:rsidRDefault="00C57474" w:rsidP="00FE6E8B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主要</w:t>
            </w: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进度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安排</w:t>
            </w:r>
          </w:p>
        </w:tc>
        <w:tc>
          <w:tcPr>
            <w:tcW w:w="7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74" w:rsidRPr="007507F2" w:rsidRDefault="00C57474" w:rsidP="007B5449">
            <w:pPr>
              <w:spacing w:before="100" w:beforeAutospacing="1" w:after="100" w:afterAutospacing="1"/>
              <w:rPr>
                <w:rFonts w:ascii="仿宋_GB2312" w:eastAsia="仿宋_GB2312"/>
                <w:sz w:val="28"/>
                <w:szCs w:val="28"/>
              </w:rPr>
            </w:pPr>
          </w:p>
          <w:p w:rsidR="00C57474" w:rsidRPr="007507F2" w:rsidRDefault="00C57474">
            <w:pPr>
              <w:spacing w:before="100" w:beforeAutospacing="1" w:after="100" w:afterAutospacing="1"/>
              <w:rPr>
                <w:rFonts w:ascii="仿宋_GB2312" w:eastAsia="仿宋_GB2312"/>
                <w:sz w:val="28"/>
                <w:szCs w:val="28"/>
              </w:rPr>
            </w:pPr>
          </w:p>
          <w:p w:rsidR="00C57474" w:rsidRPr="007507F2" w:rsidRDefault="00C57474">
            <w:pPr>
              <w:spacing w:before="100" w:beforeAutospacing="1" w:after="100" w:afterAutospacing="1"/>
              <w:rPr>
                <w:rFonts w:ascii="仿宋_GB2312" w:eastAsia="仿宋_GB2312" w:hAnsi="Tahoma" w:cs="Tahoma"/>
                <w:sz w:val="28"/>
                <w:szCs w:val="28"/>
              </w:rPr>
            </w:pPr>
          </w:p>
        </w:tc>
      </w:tr>
      <w:tr w:rsidR="00C57474" w:rsidRPr="007507F2" w:rsidTr="007507F2">
        <w:trPr>
          <w:cantSplit/>
          <w:trHeight w:val="8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后勤管理处</w:t>
            </w:r>
          </w:p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意见</w:t>
            </w:r>
          </w:p>
          <w:p w:rsidR="00C57474" w:rsidRPr="007507F2" w:rsidRDefault="00C57474" w:rsidP="00C57474">
            <w:pPr>
              <w:spacing w:before="100" w:beforeAutospacing="1" w:after="100" w:afterAutospacing="1"/>
              <w:ind w:firstLineChars="1029" w:firstLine="31680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勤</w:t>
            </w:r>
          </w:p>
        </w:tc>
        <w:tc>
          <w:tcPr>
            <w:tcW w:w="70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      </w:t>
            </w:r>
          </w:p>
          <w:p w:rsidR="00C57474" w:rsidRPr="007507F2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签字（盖章）：</w:t>
            </w:r>
          </w:p>
          <w:p w:rsidR="00C57474" w:rsidRPr="007507F2" w:rsidRDefault="00C57474" w:rsidP="007507F2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</w:t>
            </w:r>
            <w:r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年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月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日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是否需向以下单位（部门）备案：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保卫</w:t>
            </w: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处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是□否□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网络与信息技术中心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是□否□</w:t>
            </w:r>
          </w:p>
          <w:p w:rsidR="00C57474" w:rsidRPr="007507F2" w:rsidRDefault="00C57474" w:rsidP="007B5449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公寓管理中心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是□否□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     </w:t>
            </w:r>
          </w:p>
        </w:tc>
      </w:tr>
      <w:tr w:rsidR="00C57474" w:rsidRPr="007507F2" w:rsidTr="007507F2">
        <w:trPr>
          <w:cantSplit/>
          <w:trHeight w:val="8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保卫处</w:t>
            </w:r>
          </w:p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意见</w:t>
            </w:r>
          </w:p>
        </w:tc>
        <w:tc>
          <w:tcPr>
            <w:tcW w:w="70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Pr="007507F2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签字（盖章）：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</w:t>
            </w:r>
            <w:r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年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月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日</w:t>
            </w:r>
          </w:p>
        </w:tc>
      </w:tr>
      <w:tr w:rsidR="00C57474" w:rsidRPr="007507F2" w:rsidTr="007507F2">
        <w:trPr>
          <w:cantSplit/>
          <w:trHeight w:val="8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网络与信息技术中心</w:t>
            </w:r>
          </w:p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意见</w:t>
            </w:r>
          </w:p>
        </w:tc>
        <w:tc>
          <w:tcPr>
            <w:tcW w:w="70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74" w:rsidRPr="007507F2" w:rsidRDefault="00C57474" w:rsidP="00C57474">
            <w:pPr>
              <w:spacing w:line="300" w:lineRule="exact"/>
              <w:ind w:firstLineChars="22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7507F2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Pr="007507F2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签字（盖章）：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</w:t>
            </w:r>
            <w:r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年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月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日</w:t>
            </w:r>
          </w:p>
        </w:tc>
      </w:tr>
      <w:tr w:rsidR="00C57474" w:rsidRPr="007507F2" w:rsidTr="007507F2">
        <w:trPr>
          <w:cantSplit/>
          <w:trHeight w:val="8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公寓管理中心</w:t>
            </w:r>
          </w:p>
          <w:p w:rsidR="00C57474" w:rsidRPr="007507F2" w:rsidRDefault="00C57474" w:rsidP="007507F2">
            <w:pPr>
              <w:spacing w:line="400" w:lineRule="exact"/>
              <w:jc w:val="center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意见</w:t>
            </w:r>
          </w:p>
        </w:tc>
        <w:tc>
          <w:tcPr>
            <w:tcW w:w="70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474" w:rsidRPr="007507F2" w:rsidRDefault="00C57474" w:rsidP="00C57474">
            <w:pPr>
              <w:spacing w:line="300" w:lineRule="exact"/>
              <w:ind w:firstLineChars="22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Pr="007507F2" w:rsidRDefault="00C57474" w:rsidP="00C57474">
            <w:pPr>
              <w:spacing w:line="300" w:lineRule="exact"/>
              <w:ind w:firstLineChars="19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</w:p>
          <w:p w:rsidR="00C57474" w:rsidRPr="007507F2" w:rsidRDefault="00C57474" w:rsidP="00C57474">
            <w:pPr>
              <w:spacing w:line="300" w:lineRule="exact"/>
              <w:ind w:firstLineChars="1550" w:firstLine="31680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签字（盖章）：</w:t>
            </w:r>
          </w:p>
          <w:p w:rsidR="00C57474" w:rsidRPr="007507F2" w:rsidRDefault="00C57474" w:rsidP="007B5449">
            <w:pPr>
              <w:spacing w:line="300" w:lineRule="exact"/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</w:pP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</w:t>
            </w:r>
            <w:r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                           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年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月</w:t>
            </w:r>
            <w:r w:rsidRPr="007507F2">
              <w:rPr>
                <w:rStyle w:val="Strong"/>
                <w:rFonts w:ascii="仿宋_GB2312" w:eastAsia="仿宋_GB2312"/>
                <w:b w:val="0"/>
                <w:sz w:val="28"/>
                <w:szCs w:val="28"/>
              </w:rPr>
              <w:t xml:space="preserve">  </w:t>
            </w:r>
            <w:r w:rsidRPr="007507F2">
              <w:rPr>
                <w:rStyle w:val="Strong"/>
                <w:rFonts w:ascii="仿宋_GB2312" w:eastAsia="仿宋_GB2312" w:hint="eastAsia"/>
                <w:b w:val="0"/>
                <w:sz w:val="28"/>
                <w:szCs w:val="28"/>
              </w:rPr>
              <w:t>日</w:t>
            </w:r>
          </w:p>
        </w:tc>
      </w:tr>
    </w:tbl>
    <w:p w:rsidR="00C57474" w:rsidRPr="007507F2" w:rsidRDefault="00C57474" w:rsidP="00C57474">
      <w:pPr>
        <w:spacing w:line="400" w:lineRule="exact"/>
        <w:ind w:left="31680" w:hangingChars="200" w:firstLine="31680"/>
        <w:rPr>
          <w:rFonts w:ascii="仿宋_GB2312" w:eastAsia="仿宋_GB2312"/>
          <w:sz w:val="28"/>
          <w:szCs w:val="28"/>
        </w:rPr>
      </w:pPr>
      <w:r w:rsidRPr="007507F2">
        <w:rPr>
          <w:rFonts w:ascii="仿宋_GB2312" w:eastAsia="仿宋_GB2312" w:hint="eastAsia"/>
          <w:sz w:val="28"/>
          <w:szCs w:val="28"/>
        </w:rPr>
        <w:t>注：非经后勤管理处安排的校外维修项目，</w:t>
      </w:r>
      <w:r>
        <w:rPr>
          <w:rFonts w:ascii="仿宋_GB2312" w:eastAsia="仿宋_GB2312" w:hint="eastAsia"/>
          <w:sz w:val="28"/>
          <w:szCs w:val="28"/>
        </w:rPr>
        <w:t>施工单位</w:t>
      </w:r>
      <w:r w:rsidRPr="007507F2">
        <w:rPr>
          <w:rFonts w:ascii="仿宋_GB2312" w:eastAsia="仿宋_GB2312" w:hint="eastAsia"/>
          <w:sz w:val="28"/>
          <w:szCs w:val="28"/>
        </w:rPr>
        <w:t>需提交入校维修申请</w:t>
      </w:r>
      <w:r>
        <w:rPr>
          <w:rFonts w:ascii="仿宋_GB2312" w:eastAsia="仿宋_GB2312" w:hint="eastAsia"/>
          <w:sz w:val="28"/>
          <w:szCs w:val="28"/>
        </w:rPr>
        <w:t>及安全施工承诺书</w:t>
      </w:r>
      <w:r w:rsidRPr="007507F2">
        <w:rPr>
          <w:rFonts w:ascii="仿宋_GB2312" w:eastAsia="仿宋_GB2312" w:hint="eastAsia"/>
          <w:sz w:val="28"/>
          <w:szCs w:val="28"/>
        </w:rPr>
        <w:t>。</w:t>
      </w:r>
    </w:p>
    <w:sectPr w:rsidR="00C57474" w:rsidRPr="007507F2" w:rsidSect="007507F2">
      <w:pgSz w:w="11906" w:h="16838"/>
      <w:pgMar w:top="1134" w:right="147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74" w:rsidRDefault="00C57474" w:rsidP="00423DAE">
      <w:r>
        <w:separator/>
      </w:r>
    </w:p>
  </w:endnote>
  <w:endnote w:type="continuationSeparator" w:id="0">
    <w:p w:rsidR="00C57474" w:rsidRDefault="00C57474" w:rsidP="0042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74" w:rsidRDefault="00C57474" w:rsidP="00423DAE">
      <w:r>
        <w:separator/>
      </w:r>
    </w:p>
  </w:footnote>
  <w:footnote w:type="continuationSeparator" w:id="0">
    <w:p w:rsidR="00C57474" w:rsidRDefault="00C57474" w:rsidP="00423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A6A"/>
    <w:rsid w:val="00007694"/>
    <w:rsid w:val="00010C30"/>
    <w:rsid w:val="000321DF"/>
    <w:rsid w:val="00046813"/>
    <w:rsid w:val="00055376"/>
    <w:rsid w:val="00090546"/>
    <w:rsid w:val="000932AC"/>
    <w:rsid w:val="000941BA"/>
    <w:rsid w:val="000B2E32"/>
    <w:rsid w:val="000C37A6"/>
    <w:rsid w:val="000E61A2"/>
    <w:rsid w:val="001200DC"/>
    <w:rsid w:val="00121D62"/>
    <w:rsid w:val="00130ED6"/>
    <w:rsid w:val="001346FF"/>
    <w:rsid w:val="0014473E"/>
    <w:rsid w:val="00153F7A"/>
    <w:rsid w:val="00156A6A"/>
    <w:rsid w:val="0017401A"/>
    <w:rsid w:val="001B51BD"/>
    <w:rsid w:val="001C3EEB"/>
    <w:rsid w:val="001C7471"/>
    <w:rsid w:val="001D6E77"/>
    <w:rsid w:val="001D7C98"/>
    <w:rsid w:val="00214A68"/>
    <w:rsid w:val="00216426"/>
    <w:rsid w:val="002179AF"/>
    <w:rsid w:val="0022393B"/>
    <w:rsid w:val="00223F07"/>
    <w:rsid w:val="00236BEC"/>
    <w:rsid w:val="002677F7"/>
    <w:rsid w:val="002836FF"/>
    <w:rsid w:val="00286118"/>
    <w:rsid w:val="00295F66"/>
    <w:rsid w:val="00297F89"/>
    <w:rsid w:val="002B25AA"/>
    <w:rsid w:val="002B3716"/>
    <w:rsid w:val="002C0352"/>
    <w:rsid w:val="002D2AF7"/>
    <w:rsid w:val="0030419F"/>
    <w:rsid w:val="0031301F"/>
    <w:rsid w:val="00347EE8"/>
    <w:rsid w:val="00353DA4"/>
    <w:rsid w:val="00356759"/>
    <w:rsid w:val="00380C8D"/>
    <w:rsid w:val="003847A2"/>
    <w:rsid w:val="003C6169"/>
    <w:rsid w:val="003E362F"/>
    <w:rsid w:val="003F228E"/>
    <w:rsid w:val="003F7C2E"/>
    <w:rsid w:val="00413B21"/>
    <w:rsid w:val="00423DAE"/>
    <w:rsid w:val="004242B9"/>
    <w:rsid w:val="00432D88"/>
    <w:rsid w:val="00433B78"/>
    <w:rsid w:val="00435DDE"/>
    <w:rsid w:val="00455DB9"/>
    <w:rsid w:val="00460388"/>
    <w:rsid w:val="0046095B"/>
    <w:rsid w:val="00470369"/>
    <w:rsid w:val="004839A1"/>
    <w:rsid w:val="004848C4"/>
    <w:rsid w:val="00491E53"/>
    <w:rsid w:val="00495E56"/>
    <w:rsid w:val="004968E2"/>
    <w:rsid w:val="004B6F89"/>
    <w:rsid w:val="004C1D9D"/>
    <w:rsid w:val="004E07D5"/>
    <w:rsid w:val="004E6E71"/>
    <w:rsid w:val="004F6BF9"/>
    <w:rsid w:val="005057C5"/>
    <w:rsid w:val="0050761B"/>
    <w:rsid w:val="0051370A"/>
    <w:rsid w:val="00520FCB"/>
    <w:rsid w:val="0054100D"/>
    <w:rsid w:val="005465A8"/>
    <w:rsid w:val="00560533"/>
    <w:rsid w:val="00592AE1"/>
    <w:rsid w:val="005A1CD8"/>
    <w:rsid w:val="005B0BE7"/>
    <w:rsid w:val="005B567C"/>
    <w:rsid w:val="0062523D"/>
    <w:rsid w:val="006330F8"/>
    <w:rsid w:val="006409C0"/>
    <w:rsid w:val="0064486A"/>
    <w:rsid w:val="00656ECF"/>
    <w:rsid w:val="00664418"/>
    <w:rsid w:val="006810AC"/>
    <w:rsid w:val="00686D9A"/>
    <w:rsid w:val="0069102A"/>
    <w:rsid w:val="00696F7B"/>
    <w:rsid w:val="006C28F9"/>
    <w:rsid w:val="006C7564"/>
    <w:rsid w:val="006D4B85"/>
    <w:rsid w:val="006D5925"/>
    <w:rsid w:val="006F0048"/>
    <w:rsid w:val="00713F33"/>
    <w:rsid w:val="00715E60"/>
    <w:rsid w:val="00722CB8"/>
    <w:rsid w:val="007244A7"/>
    <w:rsid w:val="0075007D"/>
    <w:rsid w:val="007507F2"/>
    <w:rsid w:val="007758FC"/>
    <w:rsid w:val="00775EEB"/>
    <w:rsid w:val="007863E7"/>
    <w:rsid w:val="007944F4"/>
    <w:rsid w:val="007A384C"/>
    <w:rsid w:val="007A7CD4"/>
    <w:rsid w:val="007B5449"/>
    <w:rsid w:val="007C2166"/>
    <w:rsid w:val="007D3A93"/>
    <w:rsid w:val="007D6440"/>
    <w:rsid w:val="007D7016"/>
    <w:rsid w:val="00812DEC"/>
    <w:rsid w:val="008161A9"/>
    <w:rsid w:val="00837180"/>
    <w:rsid w:val="008570BA"/>
    <w:rsid w:val="00867768"/>
    <w:rsid w:val="00875557"/>
    <w:rsid w:val="008B2B20"/>
    <w:rsid w:val="008B2B90"/>
    <w:rsid w:val="008C0DEF"/>
    <w:rsid w:val="008C47BC"/>
    <w:rsid w:val="008E3E98"/>
    <w:rsid w:val="00961E5F"/>
    <w:rsid w:val="0099195B"/>
    <w:rsid w:val="009958B3"/>
    <w:rsid w:val="0099708F"/>
    <w:rsid w:val="009A646B"/>
    <w:rsid w:val="009A7461"/>
    <w:rsid w:val="009B29A1"/>
    <w:rsid w:val="009B5F4B"/>
    <w:rsid w:val="009B6DF8"/>
    <w:rsid w:val="009D687B"/>
    <w:rsid w:val="009F2ABA"/>
    <w:rsid w:val="00A0482F"/>
    <w:rsid w:val="00A14EC1"/>
    <w:rsid w:val="00A15870"/>
    <w:rsid w:val="00A629F0"/>
    <w:rsid w:val="00A75659"/>
    <w:rsid w:val="00A77E70"/>
    <w:rsid w:val="00A8091F"/>
    <w:rsid w:val="00AA0471"/>
    <w:rsid w:val="00AB6E28"/>
    <w:rsid w:val="00AD39FE"/>
    <w:rsid w:val="00AE16FA"/>
    <w:rsid w:val="00AE1844"/>
    <w:rsid w:val="00AF102C"/>
    <w:rsid w:val="00AF310A"/>
    <w:rsid w:val="00B00699"/>
    <w:rsid w:val="00B04C71"/>
    <w:rsid w:val="00B12DE3"/>
    <w:rsid w:val="00B33120"/>
    <w:rsid w:val="00B43647"/>
    <w:rsid w:val="00B46E8A"/>
    <w:rsid w:val="00B507A6"/>
    <w:rsid w:val="00B6234A"/>
    <w:rsid w:val="00B63BB6"/>
    <w:rsid w:val="00B83148"/>
    <w:rsid w:val="00B85691"/>
    <w:rsid w:val="00BA030A"/>
    <w:rsid w:val="00BB3E71"/>
    <w:rsid w:val="00BB6D73"/>
    <w:rsid w:val="00BC2783"/>
    <w:rsid w:val="00BC6100"/>
    <w:rsid w:val="00BC6EFD"/>
    <w:rsid w:val="00BD43C4"/>
    <w:rsid w:val="00C109AA"/>
    <w:rsid w:val="00C11D9C"/>
    <w:rsid w:val="00C12CEA"/>
    <w:rsid w:val="00C3439C"/>
    <w:rsid w:val="00C57474"/>
    <w:rsid w:val="00C64146"/>
    <w:rsid w:val="00C7000D"/>
    <w:rsid w:val="00C74625"/>
    <w:rsid w:val="00C95626"/>
    <w:rsid w:val="00CA3F01"/>
    <w:rsid w:val="00CC2D52"/>
    <w:rsid w:val="00CC728B"/>
    <w:rsid w:val="00CD5C4A"/>
    <w:rsid w:val="00CD63DA"/>
    <w:rsid w:val="00CD775F"/>
    <w:rsid w:val="00D0574E"/>
    <w:rsid w:val="00D121AB"/>
    <w:rsid w:val="00D147A7"/>
    <w:rsid w:val="00D14F76"/>
    <w:rsid w:val="00D21F1D"/>
    <w:rsid w:val="00D24E9E"/>
    <w:rsid w:val="00D3636E"/>
    <w:rsid w:val="00D722AF"/>
    <w:rsid w:val="00D87F40"/>
    <w:rsid w:val="00D92251"/>
    <w:rsid w:val="00D96C63"/>
    <w:rsid w:val="00DA2AC6"/>
    <w:rsid w:val="00DA3217"/>
    <w:rsid w:val="00DA58A2"/>
    <w:rsid w:val="00DB745B"/>
    <w:rsid w:val="00DD41C7"/>
    <w:rsid w:val="00DD51DD"/>
    <w:rsid w:val="00DE558A"/>
    <w:rsid w:val="00E02FFA"/>
    <w:rsid w:val="00E045F2"/>
    <w:rsid w:val="00E04E2F"/>
    <w:rsid w:val="00E0634C"/>
    <w:rsid w:val="00E064A6"/>
    <w:rsid w:val="00E0692D"/>
    <w:rsid w:val="00E11CFA"/>
    <w:rsid w:val="00E177FE"/>
    <w:rsid w:val="00E269F9"/>
    <w:rsid w:val="00E34A79"/>
    <w:rsid w:val="00E6142F"/>
    <w:rsid w:val="00E67370"/>
    <w:rsid w:val="00E91A97"/>
    <w:rsid w:val="00EA30D1"/>
    <w:rsid w:val="00ED0560"/>
    <w:rsid w:val="00ED551C"/>
    <w:rsid w:val="00EE250C"/>
    <w:rsid w:val="00EE34D3"/>
    <w:rsid w:val="00EF5324"/>
    <w:rsid w:val="00F0609D"/>
    <w:rsid w:val="00F106EA"/>
    <w:rsid w:val="00F13FCA"/>
    <w:rsid w:val="00F22A8F"/>
    <w:rsid w:val="00F2634C"/>
    <w:rsid w:val="00F34BFB"/>
    <w:rsid w:val="00F411BC"/>
    <w:rsid w:val="00F51921"/>
    <w:rsid w:val="00F64D97"/>
    <w:rsid w:val="00F75DC5"/>
    <w:rsid w:val="00FA0EFF"/>
    <w:rsid w:val="00FA6422"/>
    <w:rsid w:val="00FC3901"/>
    <w:rsid w:val="00FC7331"/>
    <w:rsid w:val="00FD3139"/>
    <w:rsid w:val="00FE1C5E"/>
    <w:rsid w:val="00FE6E8B"/>
    <w:rsid w:val="00FF44A0"/>
    <w:rsid w:val="00FF53E9"/>
    <w:rsid w:val="7BFE0AB5"/>
    <w:rsid w:val="7D52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2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0692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7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9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2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3DA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3DA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安徽师范大学维修工程项目年度集中立项申请表</dc:title>
  <dc:subject/>
  <dc:creator>Sky123.Org</dc:creator>
  <cp:keywords/>
  <dc:description/>
  <cp:lastModifiedBy>User</cp:lastModifiedBy>
  <cp:revision>2</cp:revision>
  <cp:lastPrinted>2019-01-14T02:01:00Z</cp:lastPrinted>
  <dcterms:created xsi:type="dcterms:W3CDTF">2019-06-12T02:48:00Z</dcterms:created>
  <dcterms:modified xsi:type="dcterms:W3CDTF">2019-06-12T02:48:00Z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