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33" w:rsidRPr="008413F9" w:rsidRDefault="00BD5A33" w:rsidP="00042805">
      <w:pPr>
        <w:jc w:val="left"/>
        <w:rPr>
          <w:rFonts w:ascii="仿宋" w:eastAsia="仿宋" w:hAnsi="仿宋" w:cs="Times New Roman"/>
          <w:sz w:val="32"/>
          <w:szCs w:val="32"/>
        </w:rPr>
      </w:pPr>
      <w:r w:rsidRPr="008413F9">
        <w:rPr>
          <w:rFonts w:ascii="仿宋" w:eastAsia="仿宋" w:hAnsi="仿宋" w:cs="仿宋" w:hint="eastAsia"/>
          <w:sz w:val="32"/>
          <w:szCs w:val="32"/>
        </w:rPr>
        <w:t>附件</w:t>
      </w:r>
      <w:r w:rsidRPr="008413F9">
        <w:rPr>
          <w:rFonts w:ascii="仿宋" w:eastAsia="仿宋" w:hAnsi="仿宋" w:cs="仿宋"/>
          <w:sz w:val="32"/>
          <w:szCs w:val="32"/>
        </w:rPr>
        <w:t>2:</w:t>
      </w:r>
    </w:p>
    <w:p w:rsidR="00BD5A33" w:rsidRPr="008413F9" w:rsidRDefault="00BD5A33" w:rsidP="009F5414">
      <w:pPr>
        <w:jc w:val="center"/>
        <w:rPr>
          <w:rFonts w:ascii="宋体" w:cs="宋体"/>
          <w:b/>
          <w:bCs/>
          <w:sz w:val="36"/>
          <w:szCs w:val="36"/>
        </w:rPr>
      </w:pPr>
      <w:r w:rsidRPr="008413F9">
        <w:rPr>
          <w:rFonts w:ascii="宋体" w:hAnsi="宋体" w:cs="宋体"/>
          <w:b/>
          <w:bCs/>
          <w:sz w:val="36"/>
          <w:szCs w:val="36"/>
        </w:rPr>
        <w:t>2016</w:t>
      </w:r>
      <w:r w:rsidRPr="008413F9">
        <w:rPr>
          <w:rFonts w:ascii="宋体" w:hAnsi="宋体" w:cs="宋体" w:hint="eastAsia"/>
          <w:b/>
          <w:bCs/>
          <w:sz w:val="36"/>
          <w:szCs w:val="36"/>
        </w:rPr>
        <w:t>年度本科教学质量报告编制任务分解表</w:t>
      </w:r>
    </w:p>
    <w:p w:rsidR="00BD5A33" w:rsidRDefault="00BD5A33">
      <w:pPr>
        <w:rPr>
          <w:rFonts w:cs="Times New Roman"/>
        </w:rPr>
      </w:pP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"/>
        <w:gridCol w:w="3161"/>
        <w:gridCol w:w="3686"/>
        <w:gridCol w:w="2559"/>
      </w:tblGrid>
      <w:tr w:rsidR="00BD5A33" w:rsidRPr="00BC68BD">
        <w:trPr>
          <w:jc w:val="center"/>
        </w:trPr>
        <w:tc>
          <w:tcPr>
            <w:tcW w:w="809" w:type="dxa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</w:tcPr>
          <w:p w:rsidR="00BD5A33" w:rsidRPr="00BC68BD" w:rsidRDefault="00BD5A33" w:rsidP="00BC68BD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686" w:type="dxa"/>
          </w:tcPr>
          <w:p w:rsidR="00BD5A33" w:rsidRPr="00BC68BD" w:rsidRDefault="00BD5A33" w:rsidP="00BC68BD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9" w:type="dxa"/>
          </w:tcPr>
          <w:p w:rsidR="00BD5A33" w:rsidRPr="00BC68BD" w:rsidRDefault="00BD5A33" w:rsidP="00BC68BD">
            <w:pPr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C68BD">
              <w:rPr>
                <w:rFonts w:ascii="仿宋" w:eastAsia="仿宋" w:hAnsi="仿宋" w:cs="仿宋"/>
                <w:sz w:val="28"/>
                <w:szCs w:val="28"/>
              </w:rPr>
              <w:t>1.</w:t>
            </w:r>
          </w:p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8BD">
              <w:rPr>
                <w:rFonts w:ascii="仿宋" w:eastAsia="仿宋" w:hAnsi="仿宋" w:cs="仿宋" w:hint="eastAsia"/>
                <w:sz w:val="28"/>
                <w:szCs w:val="28"/>
              </w:rPr>
              <w:t>本科教学基本情况</w:t>
            </w: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1.1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学校基本概况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党委</w:t>
            </w:r>
            <w:r w:rsidRPr="00BC68BD">
              <w:rPr>
                <w:rFonts w:ascii="仿宋" w:eastAsia="仿宋" w:hAnsi="仿宋" w:cs="仿宋"/>
                <w:sz w:val="24"/>
                <w:szCs w:val="24"/>
              </w:rPr>
              <w:t>(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  <w:r w:rsidRPr="00BC68BD">
              <w:rPr>
                <w:rFonts w:ascii="仿宋" w:eastAsia="仿宋" w:hAnsi="仿宋" w:cs="仿宋"/>
                <w:sz w:val="24"/>
                <w:szCs w:val="24"/>
              </w:rPr>
              <w:t>)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办公室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1.2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贯彻落实国家及省各项方针政策情况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1.3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人才培养目标及服务面向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1.4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本科专业设置及结构调整情况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1.5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在校生基本情况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各类全日制在校学生情况及本科生所占比例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48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1.6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本科生源质量情况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 w:val="restart"/>
            <w:vAlign w:val="center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C68BD">
              <w:rPr>
                <w:rFonts w:ascii="仿宋" w:eastAsia="仿宋" w:hAnsi="仿宋" w:cs="仿宋"/>
                <w:sz w:val="28"/>
                <w:szCs w:val="28"/>
              </w:rPr>
              <w:t>2.</w:t>
            </w:r>
          </w:p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8BD">
              <w:rPr>
                <w:rFonts w:ascii="仿宋" w:eastAsia="仿宋" w:hAnsi="仿宋" w:cs="仿宋" w:hint="eastAsia"/>
                <w:sz w:val="28"/>
                <w:szCs w:val="28"/>
              </w:rPr>
              <w:t>师资与教学条件</w:t>
            </w:r>
          </w:p>
        </w:tc>
        <w:tc>
          <w:tcPr>
            <w:tcW w:w="3161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2.1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师资队伍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描述师资队伍数量、结构及建设情况，并对师资队伍能否满足本科教学情况进行分析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人才工作办公室</w:t>
            </w:r>
          </w:p>
        </w:tc>
      </w:tr>
      <w:tr w:rsidR="00BD5A33" w:rsidRPr="00BC68BD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2.2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生师比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人才工作办公室</w:t>
            </w:r>
          </w:p>
        </w:tc>
      </w:tr>
      <w:tr w:rsidR="00BD5A33" w:rsidRPr="00BC68BD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2.3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本科生主讲教师情况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2.4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教授承担本科课程情况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主要包括主讲本科课程的教授占教授总数的比例（不含讲座）；教授讲授的本科课程占总课程数的比例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2.5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教学经费投入情况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9F541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主要指生均本科教学日常运行支出；本科专项教学经费；生均本科实验经费；生均本科实习经费，并对实践教学环节的经费满足教学要求情况进行分析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计划财务处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2.6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教学用房及其应用情况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统计生均教学行政用房及生均实验室面积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后勤管理处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2.7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图书及其应用情况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统计电子图书、电子期刊总数；</w:t>
            </w:r>
          </w:p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生均图书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图书馆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2.8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教学科研设备及其应用情况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统计生均教学科研仪器设备值；当年新增教学科研仪器设备值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国有资产管理处</w:t>
            </w:r>
          </w:p>
        </w:tc>
      </w:tr>
      <w:tr w:rsidR="00BD5A33" w:rsidRPr="00BC68BD">
        <w:trPr>
          <w:trHeight w:val="57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2.9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信息资源及其应用情况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BD5A33" w:rsidRPr="00BC68BD" w:rsidRDefault="00BD5A33" w:rsidP="00D122D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网络与信息技术中心</w:t>
            </w:r>
          </w:p>
        </w:tc>
      </w:tr>
    </w:tbl>
    <w:p w:rsidR="00BD5A33" w:rsidRPr="008413F9" w:rsidRDefault="00BD5A33" w:rsidP="004A0984">
      <w:pPr>
        <w:jc w:val="center"/>
        <w:rPr>
          <w:rFonts w:ascii="宋体" w:cs="宋体"/>
          <w:b/>
          <w:bCs/>
          <w:sz w:val="36"/>
          <w:szCs w:val="36"/>
        </w:rPr>
      </w:pPr>
      <w:r w:rsidRPr="008413F9">
        <w:rPr>
          <w:rFonts w:ascii="宋体" w:hAnsi="宋体" w:cs="宋体"/>
          <w:b/>
          <w:bCs/>
          <w:sz w:val="36"/>
          <w:szCs w:val="36"/>
        </w:rPr>
        <w:t>2016</w:t>
      </w:r>
      <w:r w:rsidRPr="008413F9">
        <w:rPr>
          <w:rFonts w:ascii="宋体" w:hAnsi="宋体" w:cs="宋体" w:hint="eastAsia"/>
          <w:b/>
          <w:bCs/>
          <w:sz w:val="36"/>
          <w:szCs w:val="36"/>
        </w:rPr>
        <w:t>年度本科教学质量报告编制任务分解表</w:t>
      </w: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9"/>
        <w:gridCol w:w="3161"/>
        <w:gridCol w:w="3686"/>
        <w:gridCol w:w="2559"/>
      </w:tblGrid>
      <w:tr w:rsidR="00BD5A33" w:rsidRPr="00BC68BD">
        <w:trPr>
          <w:jc w:val="center"/>
        </w:trPr>
        <w:tc>
          <w:tcPr>
            <w:tcW w:w="809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686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9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>
        <w:trPr>
          <w:trHeight w:val="45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C68BD">
              <w:rPr>
                <w:rFonts w:ascii="仿宋" w:eastAsia="仿宋" w:hAnsi="仿宋" w:cs="仿宋"/>
                <w:sz w:val="28"/>
                <w:szCs w:val="28"/>
              </w:rPr>
              <w:t>3.</w:t>
            </w:r>
          </w:p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8BD">
              <w:rPr>
                <w:rFonts w:ascii="仿宋" w:eastAsia="仿宋" w:hAnsi="仿宋" w:cs="仿宋" w:hint="eastAsia"/>
                <w:sz w:val="28"/>
                <w:szCs w:val="28"/>
              </w:rPr>
              <w:t>教学建设与改革</w:t>
            </w: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3.1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专业建设与改革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3.2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课程建设与改革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7479A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3.3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实践教学改革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7479A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BD5A33" w:rsidRPr="00BC68BD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3.4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教材建设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3.5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教学信息化建设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采取的措施、做法与成效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3.6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教学条件改善情况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基建处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后勤管理处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国有资产管理处</w:t>
            </w:r>
          </w:p>
        </w:tc>
      </w:tr>
      <w:tr w:rsidR="00BD5A33" w:rsidRPr="00BC68BD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3.7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人才培养模式创新试验区建设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工程教育学院</w:t>
            </w:r>
          </w:p>
        </w:tc>
      </w:tr>
      <w:tr w:rsidR="00BD5A33" w:rsidRPr="00BC68BD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3.8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大学生创新创业教育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具体做法、成效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创新创业教育中心</w:t>
            </w: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金石滩大学生创新实践基地</w:t>
            </w:r>
          </w:p>
        </w:tc>
      </w:tr>
      <w:tr w:rsidR="00BD5A33" w:rsidRPr="00BC68BD">
        <w:trPr>
          <w:trHeight w:val="415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3.9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教学改革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包括：教学内容与课程体系、教学方法与教学手段、教学管理等方面改革情况等。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3.10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教改项目进展情况分析及效果评价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A069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475"/>
          <w:jc w:val="center"/>
        </w:trPr>
        <w:tc>
          <w:tcPr>
            <w:tcW w:w="809" w:type="dxa"/>
            <w:vMerge w:val="restart"/>
            <w:vAlign w:val="center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C68BD">
              <w:rPr>
                <w:rFonts w:ascii="仿宋" w:eastAsia="仿宋" w:hAnsi="仿宋" w:cs="仿宋"/>
                <w:sz w:val="28"/>
                <w:szCs w:val="28"/>
              </w:rPr>
              <w:t>4.</w:t>
            </w:r>
          </w:p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8BD">
              <w:rPr>
                <w:rFonts w:ascii="仿宋" w:eastAsia="仿宋" w:hAnsi="仿宋" w:cs="仿宋" w:hint="eastAsia"/>
                <w:sz w:val="28"/>
                <w:szCs w:val="28"/>
              </w:rPr>
              <w:t>质量保障体系</w:t>
            </w:r>
          </w:p>
        </w:tc>
        <w:tc>
          <w:tcPr>
            <w:tcW w:w="3161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4.1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阐述学校人才培养中心地位落实情况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485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4.2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阐述校领导班子研究本科教学工作情况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党委</w:t>
            </w:r>
            <w:r w:rsidRPr="00BC68BD">
              <w:rPr>
                <w:rFonts w:ascii="仿宋" w:eastAsia="仿宋" w:hAnsi="仿宋" w:cs="仿宋"/>
                <w:sz w:val="24"/>
                <w:szCs w:val="24"/>
              </w:rPr>
              <w:t>(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  <w:r w:rsidRPr="00BC68BD">
              <w:rPr>
                <w:rFonts w:ascii="仿宋" w:eastAsia="仿宋" w:hAnsi="仿宋" w:cs="仿宋"/>
                <w:sz w:val="24"/>
                <w:szCs w:val="24"/>
              </w:rPr>
              <w:t>)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办公室</w:t>
            </w:r>
          </w:p>
        </w:tc>
      </w:tr>
      <w:tr w:rsidR="00BD5A33" w:rsidRPr="00BC68BD">
        <w:trPr>
          <w:trHeight w:val="42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BC68BD">
            <w:pPr>
              <w:jc w:val="left"/>
              <w:rPr>
                <w:rFonts w:ascii="宋体" w:cs="宋体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4.3</w:t>
            </w:r>
            <w:r w:rsidRPr="00BC68BD">
              <w:rPr>
                <w:rFonts w:ascii="宋体" w:hAnsi="宋体" w:cs="宋体"/>
              </w:rPr>
              <w:t xml:space="preserve">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相关保障政策及措施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BC68BD">
            <w:pPr>
              <w:jc w:val="left"/>
              <w:rPr>
                <w:rFonts w:ascii="宋体" w:cs="宋体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体现人才培养中心地位所出台的相关制度、政策措施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组织人事部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人才工作办公室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国有资产管理处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计划财务处</w:t>
            </w:r>
          </w:p>
          <w:p w:rsidR="00BD5A33" w:rsidRPr="00BC68BD" w:rsidRDefault="00BD5A33" w:rsidP="00BC68BD">
            <w:pPr>
              <w:jc w:val="center"/>
              <w:rPr>
                <w:rFonts w:ascii="宋体" w:cs="宋体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4.4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教学质量保障体系建设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出台的管理制度或采取的做法与措施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38493E">
            <w:pPr>
              <w:rPr>
                <w:rFonts w:ascii="宋体" w:cs="宋体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 xml:space="preserve">4.5 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日常监控及运行情况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7E567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开学初、期中、期末教学检查；各学院的日常教学检查，学校组织的抽查；领导听课；学生实习实训检查；毕业生毕业设计质量监控采取的措施以及考风考纪管理等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教务处、教学质量评价与监控中心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4.6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本科教学基本状态分析工作情况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43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F5739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4.7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开展专业评估、专业认证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A874F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一级指标</w:t>
            </w:r>
          </w:p>
        </w:tc>
        <w:tc>
          <w:tcPr>
            <w:tcW w:w="3161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二级指标</w:t>
            </w:r>
          </w:p>
        </w:tc>
        <w:tc>
          <w:tcPr>
            <w:tcW w:w="3686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相关说明</w:t>
            </w:r>
          </w:p>
        </w:tc>
        <w:tc>
          <w:tcPr>
            <w:tcW w:w="2559" w:type="dxa"/>
          </w:tcPr>
          <w:p w:rsidR="00BD5A33" w:rsidRPr="00BC68BD" w:rsidRDefault="00BD5A33" w:rsidP="00914990">
            <w:pPr>
              <w:spacing w:line="400" w:lineRule="exact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BC68BD">
              <w:rPr>
                <w:rFonts w:ascii="楷体" w:eastAsia="楷体" w:hAnsi="楷体" w:cs="楷体" w:hint="eastAsia"/>
                <w:sz w:val="28"/>
                <w:szCs w:val="28"/>
              </w:rPr>
              <w:t>责任部门</w:t>
            </w:r>
          </w:p>
        </w:tc>
      </w:tr>
      <w:tr w:rsidR="00BD5A33" w:rsidRPr="00BC68BD">
        <w:trPr>
          <w:trHeight w:val="463"/>
          <w:jc w:val="center"/>
        </w:trPr>
        <w:tc>
          <w:tcPr>
            <w:tcW w:w="809" w:type="dxa"/>
            <w:vMerge w:val="restart"/>
            <w:vAlign w:val="center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C68BD">
              <w:rPr>
                <w:rFonts w:ascii="仿宋" w:eastAsia="仿宋" w:hAnsi="仿宋" w:cs="仿宋"/>
                <w:sz w:val="28"/>
                <w:szCs w:val="28"/>
              </w:rPr>
              <w:t>5.</w:t>
            </w:r>
          </w:p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8BD">
              <w:rPr>
                <w:rFonts w:ascii="仿宋" w:eastAsia="仿宋" w:hAnsi="仿宋" w:cs="仿宋" w:hint="eastAsia"/>
                <w:sz w:val="28"/>
                <w:szCs w:val="28"/>
              </w:rPr>
              <w:t>学生学习效果</w:t>
            </w:r>
          </w:p>
        </w:tc>
        <w:tc>
          <w:tcPr>
            <w:tcW w:w="3161" w:type="dxa"/>
            <w:vMerge w:val="restart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5.1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学生学习满意度</w:t>
            </w:r>
          </w:p>
          <w:p w:rsidR="00BD5A33" w:rsidRPr="00BC68BD" w:rsidRDefault="00BD5A33" w:rsidP="00674B99">
            <w:pPr>
              <w:rPr>
                <w:rFonts w:ascii="宋体" w:cs="宋体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（调查方法与结果）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毕业生部分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>
        <w:trPr>
          <w:trHeight w:val="427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BD5A33" w:rsidRPr="00BC68BD" w:rsidRDefault="00BD5A33" w:rsidP="00BC68BD">
            <w:pPr>
              <w:jc w:val="left"/>
              <w:rPr>
                <w:rFonts w:ascii="宋体" w:cs="宋体"/>
              </w:rPr>
            </w:pP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在校生部分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教学质量评价与监控中心</w:t>
            </w:r>
          </w:p>
        </w:tc>
      </w:tr>
      <w:tr w:rsidR="00BD5A33" w:rsidRPr="00BC68BD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F975C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5.2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英语四级一次性通过率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F975CD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2464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5.3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学科竞赛获奖情况、省级以上科技竞赛获奖情况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2464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大学生创新创业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教育中心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</w:tc>
      </w:tr>
      <w:tr w:rsidR="00BD5A33" w:rsidRPr="00BC68BD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2E42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5.4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学生发表论文和专利情况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2E42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大学生创新创业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教育中心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</w:tc>
      </w:tr>
      <w:tr w:rsidR="00BD5A33" w:rsidRPr="00BC68BD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826CD2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5.5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大学生创新创业活动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826CD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大学生创新创业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教育中心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</w:tc>
      </w:tr>
      <w:tr w:rsidR="00BD5A33" w:rsidRPr="00BC68BD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59356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5.6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学生文体竞赛获奖情况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59356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校团委</w:t>
            </w:r>
          </w:p>
        </w:tc>
      </w:tr>
      <w:tr w:rsidR="00BD5A33" w:rsidRPr="00BC68BD">
        <w:trPr>
          <w:trHeight w:val="501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Merge w:val="restart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5.7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应届本科生毕业情况、学位授予情况、就业情况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应届本科生毕业率、学位授予率及相关情况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应届本科生就业率、就业结构及采取的有效措施</w:t>
            </w: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>
        <w:trPr>
          <w:trHeight w:val="423"/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5.8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攻读研究生情况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Merge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BD5A33" w:rsidRPr="00BC68BD" w:rsidRDefault="00BD5A33" w:rsidP="00B377F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/>
                <w:sz w:val="24"/>
                <w:szCs w:val="24"/>
              </w:rPr>
              <w:t>5.9</w:t>
            </w: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用人单位对毕业生评价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招生就业处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Align w:val="center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C68BD">
              <w:rPr>
                <w:rFonts w:ascii="仿宋" w:eastAsia="仿宋" w:hAnsi="仿宋" w:cs="仿宋"/>
                <w:sz w:val="28"/>
                <w:szCs w:val="28"/>
              </w:rPr>
              <w:t>6.</w:t>
            </w:r>
          </w:p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8"/>
                <w:szCs w:val="28"/>
              </w:rPr>
              <w:t>特色发展</w:t>
            </w:r>
          </w:p>
        </w:tc>
        <w:tc>
          <w:tcPr>
            <w:tcW w:w="3161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总结学校在本科教育教学工作中的特色和经验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</w:tc>
      </w:tr>
      <w:tr w:rsidR="00BD5A33" w:rsidRPr="00BC68BD">
        <w:trPr>
          <w:jc w:val="center"/>
        </w:trPr>
        <w:tc>
          <w:tcPr>
            <w:tcW w:w="809" w:type="dxa"/>
            <w:vAlign w:val="center"/>
          </w:tcPr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C68BD">
              <w:rPr>
                <w:rFonts w:ascii="仿宋" w:eastAsia="仿宋" w:hAnsi="仿宋" w:cs="仿宋"/>
                <w:sz w:val="28"/>
                <w:szCs w:val="28"/>
              </w:rPr>
              <w:t>7.</w:t>
            </w:r>
          </w:p>
          <w:p w:rsidR="00BD5A33" w:rsidRPr="00BC68BD" w:rsidRDefault="00BD5A33" w:rsidP="00BC68BD">
            <w:pPr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8BD">
              <w:rPr>
                <w:rFonts w:ascii="仿宋" w:eastAsia="仿宋" w:hAnsi="仿宋" w:cs="仿宋" w:hint="eastAsia"/>
                <w:sz w:val="28"/>
                <w:szCs w:val="28"/>
              </w:rPr>
              <w:t>需要解决的问题</w:t>
            </w:r>
          </w:p>
        </w:tc>
        <w:tc>
          <w:tcPr>
            <w:tcW w:w="3161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针对影响教学质量的突出问题，分析主要原因，提出解决问题的措施及建议</w:t>
            </w:r>
          </w:p>
        </w:tc>
        <w:tc>
          <w:tcPr>
            <w:tcW w:w="3686" w:type="dxa"/>
            <w:vAlign w:val="center"/>
          </w:tcPr>
          <w:p w:rsidR="00BD5A33" w:rsidRPr="00BC68BD" w:rsidRDefault="00BD5A33" w:rsidP="00674B9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教务处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人才工作办公室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国有资产管理处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计划财务处</w:t>
            </w:r>
          </w:p>
          <w:p w:rsidR="00BD5A33" w:rsidRPr="00BC68BD" w:rsidRDefault="00BD5A33" w:rsidP="00BC68B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C68BD">
              <w:rPr>
                <w:rFonts w:ascii="仿宋" w:eastAsia="仿宋" w:hAnsi="仿宋" w:cs="仿宋" w:hint="eastAsia"/>
                <w:sz w:val="24"/>
                <w:szCs w:val="24"/>
              </w:rPr>
              <w:t>等相关部门</w:t>
            </w:r>
          </w:p>
        </w:tc>
      </w:tr>
    </w:tbl>
    <w:p w:rsidR="00BD5A33" w:rsidRDefault="00BD5A33" w:rsidP="0064081A">
      <w:pPr>
        <w:rPr>
          <w:rFonts w:ascii="黑体" w:eastAsia="黑体" w:cs="Times New Roman"/>
        </w:rPr>
      </w:pPr>
      <w:r w:rsidRPr="00323C50">
        <w:rPr>
          <w:rFonts w:ascii="黑体" w:eastAsia="黑体" w:cs="黑体" w:hint="eastAsia"/>
        </w:rPr>
        <w:t>备注：</w:t>
      </w:r>
    </w:p>
    <w:p w:rsidR="00BD5A33" w:rsidRPr="00FB16B6" w:rsidRDefault="00BD5A33" w:rsidP="008413F9">
      <w:pPr>
        <w:ind w:firstLineChars="150" w:firstLine="31680"/>
        <w:rPr>
          <w:rFonts w:ascii="黑体" w:eastAsia="黑体" w:cs="Times New Roman"/>
          <w:b/>
          <w:bCs/>
        </w:rPr>
      </w:pPr>
      <w:r>
        <w:rPr>
          <w:rFonts w:ascii="黑体" w:eastAsia="黑体" w:cs="黑体"/>
          <w:b/>
          <w:bCs/>
        </w:rPr>
        <w:t xml:space="preserve"> </w:t>
      </w:r>
      <w:r w:rsidRPr="00FB16B6">
        <w:rPr>
          <w:rFonts w:ascii="黑体" w:eastAsia="黑体" w:cs="黑体"/>
          <w:b/>
          <w:bCs/>
        </w:rPr>
        <w:t>1.</w:t>
      </w:r>
      <w:r w:rsidRPr="00FB16B6">
        <w:rPr>
          <w:rFonts w:ascii="黑体" w:eastAsia="黑体" w:cs="黑体" w:hint="eastAsia"/>
          <w:b/>
          <w:bCs/>
        </w:rPr>
        <w:t>时间为</w:t>
      </w:r>
      <w:r w:rsidRPr="00FB16B6">
        <w:rPr>
          <w:rFonts w:ascii="黑体" w:eastAsia="黑体" w:cs="黑体"/>
          <w:b/>
          <w:bCs/>
        </w:rPr>
        <w:t>201</w:t>
      </w:r>
      <w:r>
        <w:rPr>
          <w:rFonts w:ascii="黑体" w:eastAsia="黑体" w:cs="黑体"/>
          <w:b/>
          <w:bCs/>
        </w:rPr>
        <w:t>6</w:t>
      </w:r>
      <w:r w:rsidRPr="00FB16B6">
        <w:rPr>
          <w:rFonts w:ascii="黑体" w:eastAsia="黑体" w:cs="黑体" w:hint="eastAsia"/>
          <w:b/>
          <w:bCs/>
        </w:rPr>
        <w:t>年度。</w:t>
      </w:r>
    </w:p>
    <w:p w:rsidR="00BD5A33" w:rsidRPr="000F6269" w:rsidRDefault="00BD5A33" w:rsidP="008413F9">
      <w:pPr>
        <w:spacing w:line="400" w:lineRule="exact"/>
        <w:ind w:firstLineChars="200" w:firstLine="31680"/>
        <w:rPr>
          <w:rFonts w:ascii="宋体" w:cs="Times New Roman"/>
        </w:rPr>
      </w:pPr>
      <w:r>
        <w:rPr>
          <w:rFonts w:ascii="宋体" w:hAnsi="宋体" w:cs="宋体"/>
        </w:rPr>
        <w:t>2</w:t>
      </w:r>
      <w:r w:rsidRPr="004E5E35">
        <w:rPr>
          <w:rFonts w:ascii="宋体" w:cs="宋体"/>
        </w:rPr>
        <w:t>.</w:t>
      </w:r>
      <w:r w:rsidRPr="004E5E35">
        <w:rPr>
          <w:rFonts w:ascii="宋体" w:hAnsi="宋体" w:cs="宋体" w:hint="eastAsia"/>
        </w:rPr>
        <w:t>任务分解表只是纲要，具体以文字形式体现，中心思想须围绕如何提高教学质量、提升学生综合素质与能力展开，包括思路、举措、成效，突出我校特色和亮点</w:t>
      </w:r>
      <w:r>
        <w:rPr>
          <w:rFonts w:ascii="宋体" w:hAnsi="宋体" w:cs="宋体" w:hint="eastAsia"/>
        </w:rPr>
        <w:t>。</w:t>
      </w:r>
    </w:p>
    <w:p w:rsidR="00BD5A33" w:rsidRPr="000F6269" w:rsidRDefault="00BD5A33" w:rsidP="008413F9">
      <w:pPr>
        <w:spacing w:line="400" w:lineRule="exact"/>
        <w:ind w:firstLineChars="100" w:firstLine="31680"/>
        <w:rPr>
          <w:rFonts w:ascii="宋体" w:cs="Times New Roman"/>
        </w:rPr>
      </w:pPr>
      <w:r>
        <w:rPr>
          <w:rFonts w:ascii="宋体" w:hAnsi="宋体" w:cs="宋体"/>
        </w:rPr>
        <w:t xml:space="preserve">  3</w:t>
      </w:r>
      <w:r w:rsidRPr="000F6269">
        <w:rPr>
          <w:rFonts w:ascii="宋体" w:cs="宋体"/>
        </w:rPr>
        <w:t>.</w:t>
      </w:r>
      <w:r w:rsidRPr="00805FFA">
        <w:rPr>
          <w:rFonts w:ascii="宋体" w:hAnsi="宋体" w:cs="宋体"/>
        </w:rPr>
        <w:t xml:space="preserve"> </w:t>
      </w:r>
      <w:r w:rsidRPr="000F6269">
        <w:rPr>
          <w:rFonts w:ascii="宋体" w:hAnsi="宋体" w:cs="宋体" w:hint="eastAsia"/>
        </w:rPr>
        <w:t>如内容需要，可用图表、柱形图等形式辅助说明，需要加附件的可以表格形式另外提供。</w:t>
      </w:r>
    </w:p>
    <w:p w:rsidR="00BD5A33" w:rsidRPr="000F6269" w:rsidRDefault="00BD5A33" w:rsidP="008413F9">
      <w:pPr>
        <w:spacing w:line="400" w:lineRule="exact"/>
        <w:ind w:firstLineChars="100" w:firstLine="31680"/>
        <w:rPr>
          <w:rFonts w:ascii="宋体" w:cs="Times New Roman"/>
        </w:rPr>
      </w:pPr>
      <w:r>
        <w:rPr>
          <w:rFonts w:ascii="宋体" w:hAnsi="宋体" w:cs="宋体"/>
        </w:rPr>
        <w:t xml:space="preserve">  4</w:t>
      </w:r>
      <w:r w:rsidRPr="000F6269">
        <w:rPr>
          <w:rFonts w:ascii="宋体" w:cs="宋体"/>
        </w:rPr>
        <w:t>.</w:t>
      </w:r>
      <w:r w:rsidRPr="000F6269">
        <w:rPr>
          <w:rFonts w:ascii="宋体" w:hAnsi="宋体" w:cs="宋体" w:hint="eastAsia"/>
        </w:rPr>
        <w:t>数据的计算方法参照《教育部关于印发</w:t>
      </w:r>
      <w:r w:rsidRPr="000F6269">
        <w:rPr>
          <w:rFonts w:ascii="宋体" w:hAnsi="宋体" w:cs="宋体"/>
        </w:rPr>
        <w:t>&lt;</w:t>
      </w:r>
      <w:r w:rsidRPr="000F6269">
        <w:rPr>
          <w:rFonts w:ascii="宋体" w:hAnsi="宋体" w:cs="宋体" w:hint="eastAsia"/>
        </w:rPr>
        <w:t>普通高等学校基本办学条件指标（试行）</w:t>
      </w:r>
      <w:r w:rsidRPr="000F6269">
        <w:rPr>
          <w:rFonts w:ascii="宋体" w:hAnsi="宋体" w:cs="宋体"/>
        </w:rPr>
        <w:t>&gt;</w:t>
      </w:r>
      <w:r w:rsidRPr="000F6269">
        <w:rPr>
          <w:rFonts w:ascii="宋体" w:hAnsi="宋体" w:cs="宋体" w:hint="eastAsia"/>
        </w:rPr>
        <w:t>的通知》（教发</w:t>
      </w:r>
      <w:r w:rsidRPr="000F6269">
        <w:rPr>
          <w:rFonts w:ascii="宋体" w:hAnsi="宋体" w:cs="宋体"/>
        </w:rPr>
        <w:t>[2004]2</w:t>
      </w:r>
      <w:r w:rsidRPr="000F6269">
        <w:rPr>
          <w:rFonts w:ascii="宋体" w:hAnsi="宋体" w:cs="宋体" w:hint="eastAsia"/>
        </w:rPr>
        <w:t>号）文件。</w:t>
      </w:r>
    </w:p>
    <w:p w:rsidR="00BD5A33" w:rsidRDefault="00BD5A33" w:rsidP="008413F9">
      <w:pPr>
        <w:spacing w:line="400" w:lineRule="exact"/>
        <w:ind w:firstLineChars="100" w:firstLine="31680"/>
        <w:rPr>
          <w:rFonts w:cs="Times New Roman"/>
        </w:rPr>
      </w:pPr>
      <w:r>
        <w:rPr>
          <w:rFonts w:ascii="宋体" w:hAnsi="宋体" w:cs="宋体"/>
        </w:rPr>
        <w:t xml:space="preserve">  </w:t>
      </w:r>
      <w:r w:rsidRPr="000F6269">
        <w:rPr>
          <w:rFonts w:ascii="宋体" w:hAnsi="宋体" w:cs="宋体"/>
        </w:rPr>
        <w:t>5.</w:t>
      </w:r>
      <w:r w:rsidRPr="000F6269">
        <w:rPr>
          <w:rFonts w:ascii="宋体" w:hAnsi="宋体" w:cs="宋体" w:hint="eastAsia"/>
        </w:rPr>
        <w:t>“生均本科教学日常运行支出”参照《教育部办公厅关于开展普通高等学校本科教学工作合格评估的通知》（教高厅</w:t>
      </w:r>
      <w:r w:rsidRPr="000F6269">
        <w:rPr>
          <w:rFonts w:ascii="宋体" w:hAnsi="宋体" w:cs="宋体"/>
        </w:rPr>
        <w:t>[2011]2</w:t>
      </w:r>
      <w:r w:rsidRPr="000F6269">
        <w:rPr>
          <w:rFonts w:ascii="宋体" w:hAnsi="宋体" w:cs="宋体" w:hint="eastAsia"/>
        </w:rPr>
        <w:t>号文件），是指学校开展普通本科教学活动及其辅助活动发生的支出</w:t>
      </w:r>
      <w:r w:rsidRPr="000F6269">
        <w:rPr>
          <w:rFonts w:ascii="宋体" w:cs="宋体"/>
        </w:rPr>
        <w:t>,</w:t>
      </w:r>
      <w:r w:rsidRPr="000F6269">
        <w:rPr>
          <w:rFonts w:ascii="宋体" w:hAnsi="宋体" w:cs="宋体" w:hint="eastAsia"/>
        </w:rPr>
        <w:t>仅指教学基本支出中的商品和服务支出</w:t>
      </w:r>
      <w:r w:rsidRPr="000F6269">
        <w:rPr>
          <w:rFonts w:ascii="宋体" w:hAnsi="宋体" w:cs="宋体"/>
        </w:rPr>
        <w:t>(302</w:t>
      </w:r>
      <w:r w:rsidRPr="000F6269">
        <w:rPr>
          <w:rFonts w:ascii="宋体" w:hAnsi="宋体" w:cs="宋体" w:hint="eastAsia"/>
        </w:rPr>
        <w:t>类</w:t>
      </w:r>
      <w:r w:rsidRPr="000F6269">
        <w:rPr>
          <w:rFonts w:ascii="宋体" w:hAnsi="宋体" w:cs="宋体"/>
        </w:rPr>
        <w:t>)(</w:t>
      </w:r>
      <w:r w:rsidRPr="000F6269">
        <w:rPr>
          <w:rFonts w:ascii="宋体" w:hAnsi="宋体" w:cs="宋体" w:hint="eastAsia"/>
        </w:rPr>
        <w:t>不含教学专项拨款支出</w:t>
      </w:r>
      <w:r w:rsidRPr="000F6269">
        <w:rPr>
          <w:rFonts w:ascii="宋体" w:hAnsi="宋体" w:cs="宋体"/>
        </w:rPr>
        <w:t>),</w:t>
      </w:r>
      <w:r w:rsidRPr="000F6269">
        <w:rPr>
          <w:rFonts w:ascii="宋体" w:hAnsi="宋体" w:cs="宋体" w:hint="eastAsia"/>
        </w:rPr>
        <w:t>具有包括</w:t>
      </w:r>
      <w:r w:rsidRPr="000F6269">
        <w:rPr>
          <w:rFonts w:ascii="宋体" w:hAnsi="宋体" w:cs="宋体"/>
        </w:rPr>
        <w:t>:</w:t>
      </w:r>
      <w:r w:rsidRPr="000F6269">
        <w:rPr>
          <w:rFonts w:ascii="宋体" w:hAnsi="宋体" w:cs="宋体" w:hint="eastAsia"/>
        </w:rPr>
        <w:t>教学教辅部门发生的办公费</w:t>
      </w:r>
      <w:r w:rsidRPr="000F6269">
        <w:rPr>
          <w:rFonts w:ascii="宋体" w:hAnsi="宋体" w:cs="宋体"/>
        </w:rPr>
        <w:t>(</w:t>
      </w:r>
      <w:r w:rsidRPr="000F6269">
        <w:rPr>
          <w:rFonts w:ascii="宋体" w:hAnsi="宋体" w:cs="宋体" w:hint="eastAsia"/>
        </w:rPr>
        <w:t>含考试考务费、手续费等</w:t>
      </w:r>
      <w:r w:rsidRPr="000F6269">
        <w:rPr>
          <w:rFonts w:ascii="宋体" w:hAnsi="宋体" w:cs="宋体"/>
        </w:rPr>
        <w:t>)</w:t>
      </w:r>
      <w:r w:rsidRPr="000F6269">
        <w:rPr>
          <w:rFonts w:ascii="宋体" w:hAnsi="宋体" w:cs="宋体" w:hint="eastAsia"/>
        </w:rPr>
        <w:t>、印刷费、咨询费、邮电费、交通费、差旅费、出国费、维修（护）费、租凭费、会议费、培训费、专用材料费（含体育维持费等）、劳务费、其他教学商品和服务支出（含学生活动费、教学咨询研究机构会员费、教学改革科研业务费、委托业务费等），取会计决算数。</w:t>
      </w:r>
    </w:p>
    <w:p w:rsidR="00BD5A33" w:rsidRPr="0064081A" w:rsidRDefault="00BD5A33">
      <w:pPr>
        <w:rPr>
          <w:rFonts w:cs="Times New Roman"/>
        </w:rPr>
      </w:pPr>
    </w:p>
    <w:p w:rsidR="00BD5A33" w:rsidRPr="0002362B" w:rsidRDefault="00BD5A33">
      <w:pPr>
        <w:rPr>
          <w:rFonts w:cs="Times New Roman"/>
        </w:rPr>
      </w:pPr>
    </w:p>
    <w:sectPr w:rsidR="00BD5A33" w:rsidRPr="0002362B" w:rsidSect="008413F9">
      <w:headerReference w:type="default" r:id="rId6"/>
      <w:pgSz w:w="11906" w:h="16838"/>
      <w:pgMar w:top="1247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33" w:rsidRDefault="00BD5A33" w:rsidP="00155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D5A33" w:rsidRDefault="00BD5A33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33" w:rsidRDefault="00BD5A33" w:rsidP="001558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D5A33" w:rsidRDefault="00BD5A33" w:rsidP="00155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33" w:rsidRDefault="00BD5A33" w:rsidP="005853F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62B"/>
    <w:rsid w:val="0002362B"/>
    <w:rsid w:val="00042805"/>
    <w:rsid w:val="000A671D"/>
    <w:rsid w:val="000F3A89"/>
    <w:rsid w:val="000F6269"/>
    <w:rsid w:val="00155854"/>
    <w:rsid w:val="00185940"/>
    <w:rsid w:val="001E6A1C"/>
    <w:rsid w:val="00246410"/>
    <w:rsid w:val="002E4299"/>
    <w:rsid w:val="002E6659"/>
    <w:rsid w:val="002E678F"/>
    <w:rsid w:val="00323C50"/>
    <w:rsid w:val="003320E5"/>
    <w:rsid w:val="0038493E"/>
    <w:rsid w:val="00402B93"/>
    <w:rsid w:val="004547DD"/>
    <w:rsid w:val="004A0984"/>
    <w:rsid w:val="004A5691"/>
    <w:rsid w:val="004E5E35"/>
    <w:rsid w:val="00520688"/>
    <w:rsid w:val="005479E0"/>
    <w:rsid w:val="005853FE"/>
    <w:rsid w:val="00593564"/>
    <w:rsid w:val="00633BE4"/>
    <w:rsid w:val="0064081A"/>
    <w:rsid w:val="00674B99"/>
    <w:rsid w:val="006D65EF"/>
    <w:rsid w:val="00703A8C"/>
    <w:rsid w:val="007415B1"/>
    <w:rsid w:val="007479A5"/>
    <w:rsid w:val="007612F6"/>
    <w:rsid w:val="007B42DE"/>
    <w:rsid w:val="007E567B"/>
    <w:rsid w:val="00805FFA"/>
    <w:rsid w:val="00826CD2"/>
    <w:rsid w:val="008413F9"/>
    <w:rsid w:val="00862FC7"/>
    <w:rsid w:val="008D3CA8"/>
    <w:rsid w:val="00914990"/>
    <w:rsid w:val="009470B0"/>
    <w:rsid w:val="009622C6"/>
    <w:rsid w:val="009D3649"/>
    <w:rsid w:val="009D682B"/>
    <w:rsid w:val="009F134F"/>
    <w:rsid w:val="009F5414"/>
    <w:rsid w:val="009F6F5C"/>
    <w:rsid w:val="00A02974"/>
    <w:rsid w:val="00A12DD4"/>
    <w:rsid w:val="00A53A0C"/>
    <w:rsid w:val="00A61842"/>
    <w:rsid w:val="00A874FA"/>
    <w:rsid w:val="00A95F58"/>
    <w:rsid w:val="00AA0697"/>
    <w:rsid w:val="00AB240F"/>
    <w:rsid w:val="00B25997"/>
    <w:rsid w:val="00B26E74"/>
    <w:rsid w:val="00B377F5"/>
    <w:rsid w:val="00B573AF"/>
    <w:rsid w:val="00BC68BD"/>
    <w:rsid w:val="00BD5A33"/>
    <w:rsid w:val="00BE6CD1"/>
    <w:rsid w:val="00C56508"/>
    <w:rsid w:val="00D122DB"/>
    <w:rsid w:val="00D35605"/>
    <w:rsid w:val="00D45497"/>
    <w:rsid w:val="00D843D2"/>
    <w:rsid w:val="00E0362F"/>
    <w:rsid w:val="00E42C7C"/>
    <w:rsid w:val="00EA786F"/>
    <w:rsid w:val="00F04803"/>
    <w:rsid w:val="00F06F63"/>
    <w:rsid w:val="00F13F1F"/>
    <w:rsid w:val="00F2255C"/>
    <w:rsid w:val="00F57392"/>
    <w:rsid w:val="00F975CD"/>
    <w:rsid w:val="00FB16B6"/>
    <w:rsid w:val="00FB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E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541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5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85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5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585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E678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2E678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67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6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67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E67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4</Pages>
  <Words>345</Words>
  <Characters>1972</Characters>
  <Application>Microsoft Office Outlook</Application>
  <DocSecurity>0</DocSecurity>
  <Lines>0</Lines>
  <Paragraphs>0</Paragraphs>
  <ScaleCrop>false</ScaleCrop>
  <Company>www.dadighost.com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17</cp:revision>
  <cp:lastPrinted>2016-07-01T07:40:00Z</cp:lastPrinted>
  <dcterms:created xsi:type="dcterms:W3CDTF">2017-04-13T05:03:00Z</dcterms:created>
  <dcterms:modified xsi:type="dcterms:W3CDTF">2017-04-20T06:42:00Z</dcterms:modified>
</cp:coreProperties>
</file>